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12" w:rsidRPr="00997012" w:rsidRDefault="00997012" w:rsidP="00997012">
      <w:pPr>
        <w:overflowPunct/>
        <w:autoSpaceDE/>
        <w:autoSpaceDN/>
        <w:adjustRightInd/>
        <w:textAlignment w:val="auto"/>
        <w:rPr>
          <w:sz w:val="26"/>
        </w:rPr>
      </w:pPr>
      <w:r w:rsidRPr="00997012">
        <w:rPr>
          <w:sz w:val="26"/>
        </w:rPr>
        <w:tab/>
      </w:r>
      <w:r w:rsidRPr="00997012">
        <w:rPr>
          <w:sz w:val="26"/>
        </w:rPr>
        <w:tab/>
      </w:r>
      <w:r w:rsidRPr="00997012">
        <w:rPr>
          <w:sz w:val="26"/>
        </w:rPr>
        <w:tab/>
      </w:r>
      <w:r w:rsidRPr="00997012">
        <w:rPr>
          <w:sz w:val="26"/>
        </w:rPr>
        <w:tab/>
      </w:r>
      <w:r w:rsidRPr="00997012">
        <w:rPr>
          <w:sz w:val="26"/>
        </w:rPr>
        <w:tab/>
      </w:r>
    </w:p>
    <w:p w:rsidR="00997012" w:rsidRPr="00997012" w:rsidRDefault="00997012" w:rsidP="00997012">
      <w:pPr>
        <w:overflowPunct/>
        <w:autoSpaceDE/>
        <w:autoSpaceDN/>
        <w:adjustRightInd/>
        <w:textAlignment w:val="auto"/>
        <w:rPr>
          <w:i/>
          <w:sz w:val="22"/>
          <w:szCs w:val="22"/>
        </w:rPr>
      </w:pPr>
    </w:p>
    <w:p w:rsidR="00AE1C66" w:rsidRDefault="00AE1C66" w:rsidP="00AE1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 ярмарок в 202</w:t>
      </w:r>
      <w:r w:rsidR="0048265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году</w:t>
      </w:r>
    </w:p>
    <w:p w:rsidR="00AE1C66" w:rsidRDefault="00AE1C66" w:rsidP="00AE1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территории </w:t>
      </w:r>
      <w:r w:rsidR="006B2BE8">
        <w:rPr>
          <w:b/>
          <w:sz w:val="32"/>
          <w:szCs w:val="32"/>
        </w:rPr>
        <w:t>Гаврилов-Ямского муниципального района</w:t>
      </w:r>
    </w:p>
    <w:p w:rsidR="00AE1C66" w:rsidRDefault="00AE1C66" w:rsidP="00AE1C66">
      <w:pPr>
        <w:jc w:val="center"/>
        <w:rPr>
          <w:b/>
          <w:sz w:val="32"/>
          <w:szCs w:val="32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2552"/>
        <w:gridCol w:w="3118"/>
        <w:gridCol w:w="3686"/>
        <w:gridCol w:w="2126"/>
      </w:tblGrid>
      <w:tr w:rsidR="00AE1C66" w:rsidTr="005D6341">
        <w:tc>
          <w:tcPr>
            <w:tcW w:w="851" w:type="dxa"/>
            <w:tcBorders>
              <w:bottom w:val="single" w:sz="4" w:space="0" w:color="auto"/>
            </w:tcBorders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ярмарки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Организатор  (наименование и телефон)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1C66" w:rsidRPr="00793E4B" w:rsidRDefault="00AE1C66" w:rsidP="00B67A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Основание, </w:t>
            </w:r>
            <w:r w:rsidRPr="00793E4B">
              <w:rPr>
                <w:b/>
                <w:sz w:val="26"/>
                <w:szCs w:val="26"/>
              </w:rPr>
              <w:t>дата, срок действия договора (при наличии)</w:t>
            </w:r>
          </w:p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E1C66" w:rsidTr="005D63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66" w:rsidRDefault="006B2BE8" w:rsidP="006B2BE8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B2BE8">
              <w:rPr>
                <w:b/>
                <w:sz w:val="26"/>
                <w:szCs w:val="26"/>
              </w:rPr>
              <w:t>Гаврилов-Ямск</w:t>
            </w:r>
            <w:r>
              <w:rPr>
                <w:b/>
                <w:sz w:val="26"/>
                <w:szCs w:val="26"/>
              </w:rPr>
              <w:t>ий</w:t>
            </w:r>
            <w:proofErr w:type="spellEnd"/>
            <w:r w:rsidRPr="006B2BE8">
              <w:rPr>
                <w:b/>
                <w:sz w:val="26"/>
                <w:szCs w:val="26"/>
              </w:rPr>
              <w:t xml:space="preserve"> муниципальн</w:t>
            </w:r>
            <w:r>
              <w:rPr>
                <w:b/>
                <w:sz w:val="26"/>
                <w:szCs w:val="26"/>
              </w:rPr>
              <w:t>ый</w:t>
            </w:r>
            <w:r w:rsidRPr="006B2BE8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66" w:rsidRDefault="00AE1C66" w:rsidP="00B67A5C">
            <w:pPr>
              <w:tabs>
                <w:tab w:val="left" w:pos="720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7345A" w:rsidTr="005D6341">
        <w:trPr>
          <w:trHeight w:val="9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345A" w:rsidRDefault="0077345A" w:rsidP="0077345A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7345A" w:rsidRPr="003F3D7A" w:rsidRDefault="0077345A" w:rsidP="0077345A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Ярмарки регулярные, постоянно функционирующие (в т.ч. ярмарки выходного дня)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7345A" w:rsidRPr="003F3D7A" w:rsidRDefault="0077345A" w:rsidP="0077345A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7345A" w:rsidRPr="003F3D7A" w:rsidRDefault="0077345A" w:rsidP="0077345A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г. Гаврилов-Ям, ул. Кирова, 5а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77345A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ООО «Ямская»</w:t>
            </w:r>
            <w:r w:rsidR="005D6341">
              <w:rPr>
                <w:sz w:val="24"/>
                <w:szCs w:val="24"/>
              </w:rPr>
              <w:t xml:space="preserve">, </w:t>
            </w:r>
          </w:p>
          <w:p w:rsidR="0077345A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(48534)</w:t>
            </w:r>
            <w:r w:rsidR="0077345A" w:rsidRPr="003F3D7A">
              <w:rPr>
                <w:sz w:val="24"/>
                <w:szCs w:val="24"/>
              </w:rPr>
              <w:t xml:space="preserve"> 2-49-40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345A" w:rsidRPr="003F3D7A" w:rsidRDefault="0077345A" w:rsidP="0077345A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341" w:rsidTr="005D6341">
        <w:trPr>
          <w:trHeight w:val="359"/>
        </w:trPr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B67A5C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5D6341">
              <w:rPr>
                <w:sz w:val="24"/>
                <w:szCs w:val="24"/>
              </w:rPr>
              <w:t>2. Тематические, праздничные, разовые ярмарки</w:t>
            </w:r>
          </w:p>
        </w:tc>
      </w:tr>
      <w:tr w:rsidR="005D6341" w:rsidTr="005D6341">
        <w:trPr>
          <w:trHeight w:val="1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482658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826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1A527A">
            <w:pPr>
              <w:spacing w:before="100" w:beforeAutospacing="1" w:after="100" w:afterAutospacing="1" w:line="302" w:lineRule="atLeast"/>
              <w:jc w:val="both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Специализированная ярмарка цветами в период праздничных мероприятий, посвященных дню 8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6-8 марта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г. Гаврилов-Ям, Советская пл., пересечение ул. Кирова - ул. Советская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Администрация городского поселения Гаврилов-Ям,</w:t>
            </w:r>
          </w:p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(48534) 2-45-86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93003E" w:rsidP="0093003E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341" w:rsidTr="005D6341">
        <w:trPr>
          <w:trHeight w:val="1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482658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826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482658">
            <w:pPr>
              <w:spacing w:before="100" w:beforeAutospacing="1" w:after="100" w:afterAutospacing="1" w:line="302" w:lineRule="atLeast"/>
              <w:jc w:val="both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Специализированная ярмарка цветами на праздник «Православная Пасха-202</w:t>
            </w:r>
            <w:r w:rsidR="00482658">
              <w:rPr>
                <w:sz w:val="24"/>
                <w:szCs w:val="24"/>
              </w:rPr>
              <w:t>5</w:t>
            </w:r>
            <w:r w:rsidRPr="003F3D7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 xml:space="preserve">г. Гаврилов-Ям, ул. </w:t>
            </w:r>
            <w:proofErr w:type="gramStart"/>
            <w:r w:rsidRPr="003F3D7A">
              <w:rPr>
                <w:sz w:val="24"/>
                <w:szCs w:val="24"/>
              </w:rPr>
              <w:t>Восточная</w:t>
            </w:r>
            <w:proofErr w:type="gramEnd"/>
            <w:r w:rsidRPr="003F3D7A">
              <w:rPr>
                <w:sz w:val="24"/>
                <w:szCs w:val="24"/>
              </w:rPr>
              <w:t xml:space="preserve"> (начало территории кладбища)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Администрация городского поселения Гаврилов-Ям,</w:t>
            </w:r>
          </w:p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(48534) 2-45-86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93003E" w:rsidP="0093003E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341" w:rsidTr="005D6341">
        <w:trPr>
          <w:trHeight w:val="1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482658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8265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1A527A">
            <w:pPr>
              <w:spacing w:before="100" w:beforeAutospacing="1" w:after="100" w:afterAutospacing="1" w:line="302" w:lineRule="atLeast"/>
              <w:jc w:val="both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Ярмарка в период проведения фестиваля ямщицкой дорожной песни «СТРАНА ЯМЩИКА»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г. Гаврилов-Ям, территория городского парка на ул. Советская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района,</w:t>
            </w:r>
          </w:p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(48534) 2-36-51,(48534) 2-02-59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93003E" w:rsidP="0093003E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341" w:rsidTr="005D6341">
        <w:trPr>
          <w:trHeight w:val="12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5D6341" w:rsidP="00092B3D">
            <w:pPr>
              <w:tabs>
                <w:tab w:val="left" w:pos="720"/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92B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092B3D">
            <w:pPr>
              <w:spacing w:before="100" w:beforeAutospacing="1" w:after="100" w:afterAutospacing="1" w:line="302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на «День города 202</w:t>
            </w:r>
            <w:r w:rsidR="00092B3D">
              <w:rPr>
                <w:sz w:val="24"/>
                <w:szCs w:val="24"/>
              </w:rPr>
              <w:t>5</w:t>
            </w:r>
            <w:r w:rsidRPr="003F3D7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092B3D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6341" w:rsidRPr="003F3D7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93003E">
            <w:pPr>
              <w:spacing w:before="100" w:beforeAutospacing="1" w:after="100" w:afterAutospacing="1" w:line="302" w:lineRule="atLeast"/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 xml:space="preserve">г. Гаврилов-Ям, </w:t>
            </w:r>
            <w:proofErr w:type="gramStart"/>
            <w:r w:rsidRPr="003F3D7A">
              <w:rPr>
                <w:sz w:val="24"/>
                <w:szCs w:val="24"/>
              </w:rPr>
              <w:t>Советская</w:t>
            </w:r>
            <w:proofErr w:type="gramEnd"/>
            <w:r w:rsidRPr="003F3D7A">
              <w:rPr>
                <w:sz w:val="24"/>
                <w:szCs w:val="24"/>
              </w:rPr>
              <w:t xml:space="preserve"> пл.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Администрация городского поселения Гаврилов-Ям,</w:t>
            </w:r>
          </w:p>
          <w:p w:rsidR="005D6341" w:rsidRPr="003F3D7A" w:rsidRDefault="005D6341" w:rsidP="00092B3D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3F3D7A">
              <w:rPr>
                <w:sz w:val="24"/>
                <w:szCs w:val="24"/>
              </w:rPr>
              <w:t>(48534) 2-45-86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341" w:rsidRDefault="0093003E" w:rsidP="0093003E">
            <w:pPr>
              <w:tabs>
                <w:tab w:val="left" w:pos="720"/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85E7F" w:rsidRPr="009C064C" w:rsidRDefault="00685E7F" w:rsidP="003A260A">
      <w:pPr>
        <w:overflowPunct/>
        <w:autoSpaceDE/>
        <w:autoSpaceDN/>
        <w:adjustRightInd/>
        <w:textAlignment w:val="auto"/>
        <w:rPr>
          <w:rFonts w:eastAsia="Calibri"/>
          <w:b/>
          <w:szCs w:val="28"/>
          <w:lang w:eastAsia="en-US"/>
        </w:rPr>
      </w:pPr>
    </w:p>
    <w:sectPr w:rsidR="00685E7F" w:rsidRPr="009C064C" w:rsidSect="007E6232">
      <w:headerReference w:type="even" r:id="rId10"/>
      <w:headerReference w:type="first" r:id="rId11"/>
      <w:pgSz w:w="16840" w:h="11907" w:orient="landscape" w:code="9"/>
      <w:pgMar w:top="284" w:right="567" w:bottom="284" w:left="709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C1" w:rsidRDefault="000E6FC1">
      <w:r>
        <w:separator/>
      </w:r>
    </w:p>
  </w:endnote>
  <w:endnote w:type="continuationSeparator" w:id="0">
    <w:p w:rsidR="000E6FC1" w:rsidRDefault="000E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C1" w:rsidRDefault="000E6FC1">
      <w:r>
        <w:separator/>
      </w:r>
    </w:p>
  </w:footnote>
  <w:footnote w:type="continuationSeparator" w:id="0">
    <w:p w:rsidR="000E6FC1" w:rsidRDefault="000E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9B60B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634BB3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A08"/>
    <w:multiLevelType w:val="hybridMultilevel"/>
    <w:tmpl w:val="EA820FE2"/>
    <w:lvl w:ilvl="0" w:tplc="8DC681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B4501"/>
    <w:multiLevelType w:val="hybridMultilevel"/>
    <w:tmpl w:val="D534A482"/>
    <w:lvl w:ilvl="0" w:tplc="8DC681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0DCC"/>
    <w:rsid w:val="000044B7"/>
    <w:rsid w:val="00011A00"/>
    <w:rsid w:val="000134B2"/>
    <w:rsid w:val="0001445B"/>
    <w:rsid w:val="00014F79"/>
    <w:rsid w:val="0001743A"/>
    <w:rsid w:val="00020697"/>
    <w:rsid w:val="000243A7"/>
    <w:rsid w:val="00033AF8"/>
    <w:rsid w:val="000405DF"/>
    <w:rsid w:val="0005079F"/>
    <w:rsid w:val="00051078"/>
    <w:rsid w:val="00054A0A"/>
    <w:rsid w:val="00057B1B"/>
    <w:rsid w:val="000663B2"/>
    <w:rsid w:val="00071370"/>
    <w:rsid w:val="0007765C"/>
    <w:rsid w:val="00092B3D"/>
    <w:rsid w:val="00095DA7"/>
    <w:rsid w:val="000A6126"/>
    <w:rsid w:val="000A7B83"/>
    <w:rsid w:val="000B24E4"/>
    <w:rsid w:val="000C4C30"/>
    <w:rsid w:val="000D1C0E"/>
    <w:rsid w:val="000E3D8C"/>
    <w:rsid w:val="000E6FC1"/>
    <w:rsid w:val="000F501A"/>
    <w:rsid w:val="00102136"/>
    <w:rsid w:val="00103BEB"/>
    <w:rsid w:val="00140C78"/>
    <w:rsid w:val="001412D6"/>
    <w:rsid w:val="00143CA1"/>
    <w:rsid w:val="00143E74"/>
    <w:rsid w:val="00146454"/>
    <w:rsid w:val="00160A46"/>
    <w:rsid w:val="00166D24"/>
    <w:rsid w:val="00175F02"/>
    <w:rsid w:val="00180475"/>
    <w:rsid w:val="00180F9D"/>
    <w:rsid w:val="001827CE"/>
    <w:rsid w:val="00187E1B"/>
    <w:rsid w:val="001A15AA"/>
    <w:rsid w:val="001A49ED"/>
    <w:rsid w:val="001C45F7"/>
    <w:rsid w:val="001D7C14"/>
    <w:rsid w:val="001E0E71"/>
    <w:rsid w:val="001E28A2"/>
    <w:rsid w:val="001F14D1"/>
    <w:rsid w:val="001F1F55"/>
    <w:rsid w:val="00210AE7"/>
    <w:rsid w:val="00210E76"/>
    <w:rsid w:val="0021598A"/>
    <w:rsid w:val="0022272F"/>
    <w:rsid w:val="002234CA"/>
    <w:rsid w:val="002321FE"/>
    <w:rsid w:val="002326E3"/>
    <w:rsid w:val="002337EF"/>
    <w:rsid w:val="00246F92"/>
    <w:rsid w:val="00247871"/>
    <w:rsid w:val="00247B75"/>
    <w:rsid w:val="00267EF0"/>
    <w:rsid w:val="00282F59"/>
    <w:rsid w:val="00284FEA"/>
    <w:rsid w:val="0028500D"/>
    <w:rsid w:val="00294EA4"/>
    <w:rsid w:val="0029507F"/>
    <w:rsid w:val="002B1BF1"/>
    <w:rsid w:val="002C474E"/>
    <w:rsid w:val="002E71DD"/>
    <w:rsid w:val="00311956"/>
    <w:rsid w:val="0032234F"/>
    <w:rsid w:val="003344C5"/>
    <w:rsid w:val="00337B61"/>
    <w:rsid w:val="003435A5"/>
    <w:rsid w:val="00352147"/>
    <w:rsid w:val="00353A4C"/>
    <w:rsid w:val="0035432A"/>
    <w:rsid w:val="0035489C"/>
    <w:rsid w:val="00360FDC"/>
    <w:rsid w:val="00376845"/>
    <w:rsid w:val="003773FA"/>
    <w:rsid w:val="003873D9"/>
    <w:rsid w:val="003A260A"/>
    <w:rsid w:val="003B6922"/>
    <w:rsid w:val="003C447A"/>
    <w:rsid w:val="003E167B"/>
    <w:rsid w:val="003E34C5"/>
    <w:rsid w:val="003F158E"/>
    <w:rsid w:val="00400BBC"/>
    <w:rsid w:val="00413EAE"/>
    <w:rsid w:val="0043325F"/>
    <w:rsid w:val="00440606"/>
    <w:rsid w:val="00446F8E"/>
    <w:rsid w:val="0045667C"/>
    <w:rsid w:val="00456E9A"/>
    <w:rsid w:val="00463BC8"/>
    <w:rsid w:val="00482658"/>
    <w:rsid w:val="00484214"/>
    <w:rsid w:val="004849D2"/>
    <w:rsid w:val="00484EB2"/>
    <w:rsid w:val="004A0D47"/>
    <w:rsid w:val="004A59A0"/>
    <w:rsid w:val="004B513D"/>
    <w:rsid w:val="004F0BA6"/>
    <w:rsid w:val="005153A9"/>
    <w:rsid w:val="00516303"/>
    <w:rsid w:val="00517029"/>
    <w:rsid w:val="00523688"/>
    <w:rsid w:val="005448B5"/>
    <w:rsid w:val="005507A1"/>
    <w:rsid w:val="005520ED"/>
    <w:rsid w:val="0056426B"/>
    <w:rsid w:val="00565617"/>
    <w:rsid w:val="005674E6"/>
    <w:rsid w:val="005702B1"/>
    <w:rsid w:val="00573F42"/>
    <w:rsid w:val="0058529C"/>
    <w:rsid w:val="005936EB"/>
    <w:rsid w:val="005A376F"/>
    <w:rsid w:val="005B7D7B"/>
    <w:rsid w:val="005C3BA8"/>
    <w:rsid w:val="005C4D12"/>
    <w:rsid w:val="005D06E8"/>
    <w:rsid w:val="005D1AA0"/>
    <w:rsid w:val="005D3E47"/>
    <w:rsid w:val="005D6341"/>
    <w:rsid w:val="005E719A"/>
    <w:rsid w:val="005F7339"/>
    <w:rsid w:val="0061137B"/>
    <w:rsid w:val="00616E1B"/>
    <w:rsid w:val="006342D8"/>
    <w:rsid w:val="00634BB3"/>
    <w:rsid w:val="00643CED"/>
    <w:rsid w:val="006771EB"/>
    <w:rsid w:val="00685E7F"/>
    <w:rsid w:val="0069635A"/>
    <w:rsid w:val="006A0365"/>
    <w:rsid w:val="006A486D"/>
    <w:rsid w:val="006B2BE8"/>
    <w:rsid w:val="006C3294"/>
    <w:rsid w:val="006E2345"/>
    <w:rsid w:val="006E2583"/>
    <w:rsid w:val="00736D23"/>
    <w:rsid w:val="00761478"/>
    <w:rsid w:val="00761EB2"/>
    <w:rsid w:val="00772602"/>
    <w:rsid w:val="0077345A"/>
    <w:rsid w:val="00791794"/>
    <w:rsid w:val="00792FF2"/>
    <w:rsid w:val="007A0D18"/>
    <w:rsid w:val="007A6943"/>
    <w:rsid w:val="007A6E55"/>
    <w:rsid w:val="007B3F54"/>
    <w:rsid w:val="007D39B3"/>
    <w:rsid w:val="007D7A6B"/>
    <w:rsid w:val="007E6232"/>
    <w:rsid w:val="007F5A97"/>
    <w:rsid w:val="008225B3"/>
    <w:rsid w:val="00824D97"/>
    <w:rsid w:val="00833AF5"/>
    <w:rsid w:val="0084708D"/>
    <w:rsid w:val="0086203F"/>
    <w:rsid w:val="00865E19"/>
    <w:rsid w:val="008823A1"/>
    <w:rsid w:val="0089152B"/>
    <w:rsid w:val="008A5169"/>
    <w:rsid w:val="008A573F"/>
    <w:rsid w:val="008B50A1"/>
    <w:rsid w:val="008C2075"/>
    <w:rsid w:val="008C2B62"/>
    <w:rsid w:val="008C4D18"/>
    <w:rsid w:val="008C4FF6"/>
    <w:rsid w:val="008C78F8"/>
    <w:rsid w:val="008E2E14"/>
    <w:rsid w:val="008F6CA4"/>
    <w:rsid w:val="00901F12"/>
    <w:rsid w:val="00906205"/>
    <w:rsid w:val="00910446"/>
    <w:rsid w:val="00910985"/>
    <w:rsid w:val="0091505A"/>
    <w:rsid w:val="00923AD6"/>
    <w:rsid w:val="009248B3"/>
    <w:rsid w:val="0093003E"/>
    <w:rsid w:val="00945529"/>
    <w:rsid w:val="00950CA4"/>
    <w:rsid w:val="00960AEF"/>
    <w:rsid w:val="00960C96"/>
    <w:rsid w:val="00963738"/>
    <w:rsid w:val="00963C4B"/>
    <w:rsid w:val="00974374"/>
    <w:rsid w:val="0097763B"/>
    <w:rsid w:val="009866AE"/>
    <w:rsid w:val="009949AE"/>
    <w:rsid w:val="00997012"/>
    <w:rsid w:val="009B60B0"/>
    <w:rsid w:val="009B63EF"/>
    <w:rsid w:val="009C064C"/>
    <w:rsid w:val="009F0A1C"/>
    <w:rsid w:val="009F21AB"/>
    <w:rsid w:val="009F41E1"/>
    <w:rsid w:val="009F5351"/>
    <w:rsid w:val="00A02A1D"/>
    <w:rsid w:val="00A10327"/>
    <w:rsid w:val="00A11B3E"/>
    <w:rsid w:val="00A2387A"/>
    <w:rsid w:val="00A3171A"/>
    <w:rsid w:val="00A32EDE"/>
    <w:rsid w:val="00A33B5F"/>
    <w:rsid w:val="00A55D70"/>
    <w:rsid w:val="00A6329F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61CF"/>
    <w:rsid w:val="00AD734F"/>
    <w:rsid w:val="00AE1C66"/>
    <w:rsid w:val="00AF025D"/>
    <w:rsid w:val="00AF7478"/>
    <w:rsid w:val="00B07338"/>
    <w:rsid w:val="00B179A6"/>
    <w:rsid w:val="00B268B9"/>
    <w:rsid w:val="00B3710A"/>
    <w:rsid w:val="00B50B72"/>
    <w:rsid w:val="00B5176A"/>
    <w:rsid w:val="00B51F7E"/>
    <w:rsid w:val="00B526D3"/>
    <w:rsid w:val="00B55EF7"/>
    <w:rsid w:val="00B71884"/>
    <w:rsid w:val="00B93167"/>
    <w:rsid w:val="00B945E3"/>
    <w:rsid w:val="00BA055B"/>
    <w:rsid w:val="00BA52D1"/>
    <w:rsid w:val="00BA5972"/>
    <w:rsid w:val="00BA6922"/>
    <w:rsid w:val="00BB69E8"/>
    <w:rsid w:val="00BC2345"/>
    <w:rsid w:val="00BC5B33"/>
    <w:rsid w:val="00BC6475"/>
    <w:rsid w:val="00BD0BFE"/>
    <w:rsid w:val="00BE6D76"/>
    <w:rsid w:val="00BF4148"/>
    <w:rsid w:val="00BF7C0F"/>
    <w:rsid w:val="00C2237B"/>
    <w:rsid w:val="00C32D80"/>
    <w:rsid w:val="00C3328E"/>
    <w:rsid w:val="00C5025A"/>
    <w:rsid w:val="00C5140E"/>
    <w:rsid w:val="00C516AF"/>
    <w:rsid w:val="00C55F02"/>
    <w:rsid w:val="00C619EB"/>
    <w:rsid w:val="00C81A6E"/>
    <w:rsid w:val="00CA2B1F"/>
    <w:rsid w:val="00CB4605"/>
    <w:rsid w:val="00CB4A2C"/>
    <w:rsid w:val="00CC1019"/>
    <w:rsid w:val="00CD2247"/>
    <w:rsid w:val="00CD430D"/>
    <w:rsid w:val="00CE1CDA"/>
    <w:rsid w:val="00CE232E"/>
    <w:rsid w:val="00CF5CA7"/>
    <w:rsid w:val="00CF659C"/>
    <w:rsid w:val="00CF7925"/>
    <w:rsid w:val="00D00240"/>
    <w:rsid w:val="00D06247"/>
    <w:rsid w:val="00D103A8"/>
    <w:rsid w:val="00D21EA1"/>
    <w:rsid w:val="00D259A6"/>
    <w:rsid w:val="00D25E46"/>
    <w:rsid w:val="00D42F9E"/>
    <w:rsid w:val="00D7160D"/>
    <w:rsid w:val="00D85E62"/>
    <w:rsid w:val="00D871C5"/>
    <w:rsid w:val="00D87611"/>
    <w:rsid w:val="00D93F47"/>
    <w:rsid w:val="00D941E8"/>
    <w:rsid w:val="00D95AEF"/>
    <w:rsid w:val="00DB57BB"/>
    <w:rsid w:val="00DD45AA"/>
    <w:rsid w:val="00DE1C2A"/>
    <w:rsid w:val="00DE7227"/>
    <w:rsid w:val="00E148AE"/>
    <w:rsid w:val="00E23E8E"/>
    <w:rsid w:val="00E24CE3"/>
    <w:rsid w:val="00E26075"/>
    <w:rsid w:val="00E50EF9"/>
    <w:rsid w:val="00E55F5E"/>
    <w:rsid w:val="00E6215B"/>
    <w:rsid w:val="00E67B15"/>
    <w:rsid w:val="00E74C35"/>
    <w:rsid w:val="00E9164F"/>
    <w:rsid w:val="00E93675"/>
    <w:rsid w:val="00EA11FE"/>
    <w:rsid w:val="00EA27FF"/>
    <w:rsid w:val="00EA75DB"/>
    <w:rsid w:val="00EB0237"/>
    <w:rsid w:val="00EB3469"/>
    <w:rsid w:val="00EB5250"/>
    <w:rsid w:val="00ED57BD"/>
    <w:rsid w:val="00ED6E3E"/>
    <w:rsid w:val="00ED7F0D"/>
    <w:rsid w:val="00EF6631"/>
    <w:rsid w:val="00EF69D7"/>
    <w:rsid w:val="00F16E53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5BB"/>
    <w:rsid w:val="00FB6CA2"/>
    <w:rsid w:val="00FB705C"/>
    <w:rsid w:val="00FC53BE"/>
    <w:rsid w:val="00FC6F70"/>
    <w:rsid w:val="00FD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8620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86203F"/>
    <w:pPr>
      <w:overflowPunct/>
      <w:autoSpaceDE/>
      <w:autoSpaceDN/>
      <w:adjustRightInd/>
      <w:textAlignment w:val="auto"/>
    </w:pPr>
    <w:rPr>
      <w:rFonts w:ascii="Times New Roman CYR" w:hAnsi="Times New Roman CYR"/>
      <w:sz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86203F"/>
  </w:style>
  <w:style w:type="character" w:styleId="ae">
    <w:name w:val="footnote reference"/>
    <w:basedOn w:val="a0"/>
    <w:uiPriority w:val="99"/>
    <w:semiHidden/>
    <w:unhideWhenUsed/>
    <w:rsid w:val="0086203F"/>
    <w:rPr>
      <w:vertAlign w:val="superscript"/>
    </w:rPr>
  </w:style>
  <w:style w:type="table" w:styleId="ab">
    <w:name w:val="Table Grid"/>
    <w:basedOn w:val="a1"/>
    <w:rsid w:val="0086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semiHidden/>
    <w:unhideWhenUsed/>
    <w:rsid w:val="0086203F"/>
    <w:rPr>
      <w:sz w:val="20"/>
    </w:rPr>
  </w:style>
  <w:style w:type="character" w:customStyle="1" w:styleId="11">
    <w:name w:val="Текст сноски Знак1"/>
    <w:basedOn w:val="a0"/>
    <w:link w:val="ac"/>
    <w:semiHidden/>
    <w:rsid w:val="0086203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8620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86203F"/>
    <w:pPr>
      <w:overflowPunct/>
      <w:autoSpaceDE/>
      <w:autoSpaceDN/>
      <w:adjustRightInd/>
      <w:textAlignment w:val="auto"/>
    </w:pPr>
    <w:rPr>
      <w:rFonts w:ascii="Times New Roman CYR" w:hAnsi="Times New Roman CYR"/>
      <w:sz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86203F"/>
  </w:style>
  <w:style w:type="character" w:styleId="ae">
    <w:name w:val="footnote reference"/>
    <w:basedOn w:val="a0"/>
    <w:uiPriority w:val="99"/>
    <w:semiHidden/>
    <w:unhideWhenUsed/>
    <w:rsid w:val="0086203F"/>
    <w:rPr>
      <w:vertAlign w:val="superscript"/>
    </w:rPr>
  </w:style>
  <w:style w:type="table" w:styleId="ab">
    <w:name w:val="Table Grid"/>
    <w:basedOn w:val="a1"/>
    <w:rsid w:val="0086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11"/>
    <w:semiHidden/>
    <w:unhideWhenUsed/>
    <w:rsid w:val="0086203F"/>
    <w:rPr>
      <w:sz w:val="20"/>
    </w:rPr>
  </w:style>
  <w:style w:type="character" w:customStyle="1" w:styleId="11">
    <w:name w:val="Текст сноски Знак1"/>
    <w:basedOn w:val="a0"/>
    <w:link w:val="ac"/>
    <w:semiHidden/>
    <w:rsid w:val="0086203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1C62D2-43BC-4DB6-BFF9-703378DD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205163F-B22D-4CCF-95F3-DEBADF2B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561D-E353-4010-8DE2-7BFE66E1E84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256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admin</cp:lastModifiedBy>
  <cp:revision>48</cp:revision>
  <cp:lastPrinted>2023-12-15T12:32:00Z</cp:lastPrinted>
  <dcterms:created xsi:type="dcterms:W3CDTF">2022-04-06T08:08:00Z</dcterms:created>
  <dcterms:modified xsi:type="dcterms:W3CDTF">2024-12-24T07:47:00Z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Е.Д. Сорокин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739-791</vt:lpwstr>
  </property>
  <property fmtid="{D5CDD505-2E9C-101B-9397-08002B2CF9AE}" pid="7" name="Заголовок">
    <vt:lpwstr>О предоставлении информации для проведения мониторинга исполнения распоряжения Правительства РФ №208-р от 30.01.2021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Гайдук Ирина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17516525</vt:lpwstr>
  </property>
  <property fmtid="{D5CDD505-2E9C-101B-9397-08002B2CF9AE}" pid="13" name="INSTALL_ID">
    <vt:lpwstr>34115</vt:lpwstr>
  </property>
</Properties>
</file>